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B614C" w14:textId="77777777" w:rsidR="00F065AF" w:rsidRPr="00F065AF" w:rsidRDefault="00F065AF" w:rsidP="00F065AF">
      <w:pPr>
        <w:pStyle w:val="Overskrift2"/>
        <w:rPr>
          <w:rFonts w:asciiTheme="minorHAnsi" w:hAnsiTheme="minorHAnsi"/>
        </w:rPr>
      </w:pPr>
      <w:r w:rsidRPr="00F065AF">
        <w:rPr>
          <w:rFonts w:asciiTheme="minorHAnsi" w:hAnsiTheme="minorHAnsi"/>
        </w:rPr>
        <w:t>Skjema for søknad om støtte fra Pressens Arbeidsledighetskasse</w:t>
      </w:r>
    </w:p>
    <w:p w14:paraId="61A0646B" w14:textId="77777777" w:rsidR="00F065AF" w:rsidRPr="00F065AF" w:rsidRDefault="00F065AF" w:rsidP="00F065AF">
      <w:pPr>
        <w:pStyle w:val="Rentekst"/>
        <w:rPr>
          <w:rFonts w:asciiTheme="minorHAnsi" w:hAnsiTheme="minorHAnsi"/>
        </w:rPr>
      </w:pPr>
    </w:p>
    <w:p w14:paraId="61394578" w14:textId="77777777" w:rsidR="00F065AF" w:rsidRPr="00F065AF" w:rsidRDefault="00F065AF" w:rsidP="00F065AF">
      <w:pPr>
        <w:pStyle w:val="Rentekst"/>
        <w:rPr>
          <w:rFonts w:asciiTheme="minorHAnsi" w:hAnsiTheme="minorHAnsi"/>
        </w:rPr>
      </w:pPr>
      <w:r w:rsidRPr="00F065AF">
        <w:rPr>
          <w:rFonts w:asciiTheme="minorHAnsi" w:hAnsiTheme="minorHAnsi"/>
        </w:rPr>
        <w:t xml:space="preserve">Medlemsnummer (kun tall): </w:t>
      </w:r>
    </w:p>
    <w:p w14:paraId="6D2AFC4F" w14:textId="77777777" w:rsidR="00F065AF" w:rsidRPr="00F065AF" w:rsidRDefault="00F065AF" w:rsidP="00F065AF">
      <w:pPr>
        <w:pStyle w:val="Rentekst"/>
        <w:rPr>
          <w:rFonts w:asciiTheme="minorHAnsi" w:hAnsiTheme="minorHAnsi"/>
        </w:rPr>
      </w:pPr>
    </w:p>
    <w:p w14:paraId="251E5C3C" w14:textId="77777777" w:rsidR="00F065AF" w:rsidRPr="00F065AF" w:rsidRDefault="00F065AF" w:rsidP="00F065AF">
      <w:pPr>
        <w:pStyle w:val="Rentekst"/>
        <w:rPr>
          <w:rFonts w:asciiTheme="minorHAnsi" w:hAnsiTheme="minorHAnsi"/>
        </w:rPr>
      </w:pPr>
      <w:r w:rsidRPr="00F065AF">
        <w:rPr>
          <w:rFonts w:asciiTheme="minorHAnsi" w:hAnsiTheme="minorHAnsi"/>
        </w:rPr>
        <w:t xml:space="preserve">Navn: </w:t>
      </w:r>
    </w:p>
    <w:p w14:paraId="18C5351A" w14:textId="77777777" w:rsidR="00F065AF" w:rsidRPr="00F065AF" w:rsidRDefault="00F065AF" w:rsidP="00F065AF">
      <w:pPr>
        <w:pStyle w:val="Rentekst"/>
        <w:rPr>
          <w:rFonts w:asciiTheme="minorHAnsi" w:hAnsiTheme="minorHAnsi"/>
        </w:rPr>
      </w:pPr>
    </w:p>
    <w:p w14:paraId="6092EEF9" w14:textId="77777777" w:rsidR="00F065AF" w:rsidRPr="00F065AF" w:rsidRDefault="00F065AF" w:rsidP="00F065AF">
      <w:pPr>
        <w:pStyle w:val="Rentekst"/>
        <w:rPr>
          <w:rFonts w:asciiTheme="minorHAnsi" w:hAnsiTheme="minorHAnsi"/>
        </w:rPr>
      </w:pPr>
      <w:r w:rsidRPr="00F065AF">
        <w:rPr>
          <w:rFonts w:asciiTheme="minorHAnsi" w:hAnsiTheme="minorHAnsi"/>
        </w:rPr>
        <w:t xml:space="preserve">Fødselsår (kun tall): </w:t>
      </w:r>
    </w:p>
    <w:p w14:paraId="7FE6C010" w14:textId="77777777" w:rsidR="00F065AF" w:rsidRPr="00F065AF" w:rsidRDefault="00F065AF" w:rsidP="00F065AF">
      <w:pPr>
        <w:pStyle w:val="Rentekst"/>
        <w:rPr>
          <w:rFonts w:asciiTheme="minorHAnsi" w:hAnsiTheme="minorHAnsi"/>
        </w:rPr>
      </w:pPr>
    </w:p>
    <w:p w14:paraId="52631E72" w14:textId="77777777" w:rsidR="00F065AF" w:rsidRPr="00F065AF" w:rsidRDefault="00F065AF" w:rsidP="00F065AF">
      <w:pPr>
        <w:pStyle w:val="Rentekst"/>
        <w:rPr>
          <w:rFonts w:asciiTheme="minorHAnsi" w:hAnsiTheme="minorHAnsi"/>
        </w:rPr>
      </w:pPr>
      <w:r w:rsidRPr="00F065AF">
        <w:rPr>
          <w:rFonts w:asciiTheme="minorHAnsi" w:hAnsiTheme="minorHAnsi"/>
        </w:rPr>
        <w:t xml:space="preserve">Adresse: </w:t>
      </w:r>
    </w:p>
    <w:p w14:paraId="3F93E630" w14:textId="77777777" w:rsidR="00F065AF" w:rsidRPr="00F065AF" w:rsidRDefault="00F065AF" w:rsidP="00F065AF">
      <w:pPr>
        <w:pStyle w:val="Rentekst"/>
        <w:rPr>
          <w:rFonts w:asciiTheme="minorHAnsi" w:hAnsiTheme="minorHAnsi"/>
        </w:rPr>
      </w:pPr>
    </w:p>
    <w:p w14:paraId="27F2930F" w14:textId="77777777" w:rsidR="00F065AF" w:rsidRPr="00F065AF" w:rsidRDefault="00F065AF" w:rsidP="00F065AF">
      <w:pPr>
        <w:pStyle w:val="Rentekst"/>
        <w:rPr>
          <w:rFonts w:asciiTheme="minorHAnsi" w:hAnsiTheme="minorHAnsi"/>
        </w:rPr>
      </w:pPr>
      <w:r w:rsidRPr="00F065AF">
        <w:rPr>
          <w:rFonts w:asciiTheme="minorHAnsi" w:hAnsiTheme="minorHAnsi"/>
        </w:rPr>
        <w:t xml:space="preserve">Postnummer og sted: </w:t>
      </w:r>
    </w:p>
    <w:p w14:paraId="20007533" w14:textId="77777777" w:rsidR="00F065AF" w:rsidRPr="00F065AF" w:rsidRDefault="00F065AF" w:rsidP="00F065AF">
      <w:pPr>
        <w:pStyle w:val="Rentekst"/>
        <w:rPr>
          <w:rFonts w:asciiTheme="minorHAnsi" w:hAnsiTheme="minorHAnsi"/>
        </w:rPr>
      </w:pPr>
    </w:p>
    <w:p w14:paraId="4C9CFBB2" w14:textId="77777777" w:rsidR="00F065AF" w:rsidRPr="00F065AF" w:rsidRDefault="00F065AF" w:rsidP="00F065AF">
      <w:pPr>
        <w:pStyle w:val="Rentekst"/>
        <w:rPr>
          <w:rFonts w:asciiTheme="minorHAnsi" w:hAnsiTheme="minorHAnsi"/>
        </w:rPr>
      </w:pPr>
      <w:r w:rsidRPr="00F065AF">
        <w:rPr>
          <w:rFonts w:asciiTheme="minorHAnsi" w:hAnsiTheme="minorHAnsi"/>
        </w:rPr>
        <w:t>Medlem i:</w:t>
      </w:r>
    </w:p>
    <w:p w14:paraId="3D70B128" w14:textId="77777777" w:rsidR="00F065AF" w:rsidRPr="00F065AF" w:rsidRDefault="00F065AF" w:rsidP="00F065AF">
      <w:pPr>
        <w:pStyle w:val="Rentekst"/>
        <w:rPr>
          <w:rFonts w:asciiTheme="minorHAnsi" w:hAnsiTheme="minorHAnsi"/>
        </w:rPr>
      </w:pPr>
    </w:p>
    <w:p w14:paraId="27492F0A" w14:textId="77777777" w:rsidR="00F065AF" w:rsidRPr="00F065AF" w:rsidRDefault="00F065AF" w:rsidP="00F065AF">
      <w:pPr>
        <w:pStyle w:val="Rentekst"/>
        <w:rPr>
          <w:rFonts w:asciiTheme="minorHAnsi" w:hAnsiTheme="minorHAnsi"/>
        </w:rPr>
      </w:pPr>
      <w:r w:rsidRPr="00F065AF">
        <w:rPr>
          <w:rFonts w:asciiTheme="minorHAnsi" w:hAnsiTheme="minorHAnsi"/>
        </w:rPr>
        <w:t>Mobiltelefon (kun tall):</w:t>
      </w:r>
    </w:p>
    <w:p w14:paraId="3D9E4E80" w14:textId="77777777" w:rsidR="00F065AF" w:rsidRPr="00F065AF" w:rsidRDefault="00F065AF" w:rsidP="00F065AF">
      <w:pPr>
        <w:pStyle w:val="Rentekst"/>
        <w:rPr>
          <w:rFonts w:asciiTheme="minorHAnsi" w:hAnsiTheme="minorHAnsi"/>
        </w:rPr>
      </w:pPr>
    </w:p>
    <w:p w14:paraId="7D36635B" w14:textId="77777777" w:rsidR="00F065AF" w:rsidRPr="00F065AF" w:rsidRDefault="00F065AF" w:rsidP="00F065AF">
      <w:pPr>
        <w:pStyle w:val="Rentekst"/>
        <w:rPr>
          <w:rFonts w:asciiTheme="minorHAnsi" w:hAnsiTheme="minorHAnsi"/>
        </w:rPr>
      </w:pPr>
      <w:r w:rsidRPr="00F065AF">
        <w:rPr>
          <w:rFonts w:asciiTheme="minorHAnsi" w:hAnsiTheme="minorHAnsi"/>
        </w:rPr>
        <w:t>E-postadresse:</w:t>
      </w:r>
    </w:p>
    <w:p w14:paraId="2A8E989D" w14:textId="77777777" w:rsidR="00F065AF" w:rsidRPr="00F065AF" w:rsidRDefault="00F065AF" w:rsidP="00F065AF">
      <w:pPr>
        <w:pStyle w:val="Rentekst"/>
        <w:rPr>
          <w:rFonts w:asciiTheme="minorHAnsi" w:hAnsiTheme="minorHAnsi"/>
        </w:rPr>
      </w:pPr>
    </w:p>
    <w:p w14:paraId="3B8190EF" w14:textId="77777777" w:rsidR="00F065AF" w:rsidRPr="00F065AF" w:rsidRDefault="00F065AF" w:rsidP="00F065AF">
      <w:pPr>
        <w:pStyle w:val="Rentekst"/>
        <w:rPr>
          <w:rFonts w:asciiTheme="minorHAnsi" w:hAnsiTheme="minorHAnsi"/>
        </w:rPr>
      </w:pPr>
      <w:r w:rsidRPr="00F065AF">
        <w:rPr>
          <w:rFonts w:asciiTheme="minorHAnsi" w:hAnsiTheme="minorHAnsi"/>
        </w:rPr>
        <w:t>Arbeidssted(er)</w:t>
      </w:r>
    </w:p>
    <w:p w14:paraId="74A1E8C1" w14:textId="77777777" w:rsidR="00F065AF" w:rsidRPr="00F065AF" w:rsidRDefault="00F065AF" w:rsidP="00F065AF">
      <w:pPr>
        <w:pStyle w:val="Rentekst"/>
        <w:rPr>
          <w:rFonts w:asciiTheme="minorHAnsi" w:hAnsiTheme="minorHAnsi"/>
        </w:rPr>
      </w:pPr>
    </w:p>
    <w:p w14:paraId="026B1C58" w14:textId="77777777" w:rsidR="00F065AF" w:rsidRPr="00F065AF" w:rsidRDefault="00F065AF" w:rsidP="00F065AF">
      <w:pPr>
        <w:pStyle w:val="Rentekst"/>
        <w:rPr>
          <w:rFonts w:asciiTheme="minorHAnsi" w:hAnsiTheme="minorHAnsi"/>
        </w:rPr>
      </w:pPr>
      <w:r w:rsidRPr="00F065AF">
        <w:rPr>
          <w:rFonts w:asciiTheme="minorHAnsi" w:hAnsiTheme="minorHAnsi"/>
        </w:rPr>
        <w:t xml:space="preserve">Stilling: </w:t>
      </w:r>
    </w:p>
    <w:p w14:paraId="622B028E" w14:textId="77777777" w:rsidR="00F065AF" w:rsidRPr="00F065AF" w:rsidRDefault="00F065AF" w:rsidP="00F065AF">
      <w:pPr>
        <w:pStyle w:val="Rentekst"/>
        <w:rPr>
          <w:rFonts w:asciiTheme="minorHAnsi" w:hAnsiTheme="minorHAnsi"/>
        </w:rPr>
      </w:pPr>
    </w:p>
    <w:p w14:paraId="270DF056" w14:textId="77777777" w:rsidR="00F065AF" w:rsidRPr="00F065AF" w:rsidRDefault="00F065AF" w:rsidP="00F065AF">
      <w:pPr>
        <w:pStyle w:val="Rentekst"/>
        <w:rPr>
          <w:rFonts w:asciiTheme="minorHAnsi" w:hAnsiTheme="minorHAnsi"/>
        </w:rPr>
      </w:pPr>
      <w:r w:rsidRPr="00F065AF">
        <w:rPr>
          <w:rFonts w:asciiTheme="minorHAnsi" w:hAnsiTheme="minorHAnsi"/>
        </w:rPr>
        <w:t xml:space="preserve">Stillingsprosent (kun tall): </w:t>
      </w:r>
    </w:p>
    <w:p w14:paraId="5CC9C930" w14:textId="77777777" w:rsidR="00F065AF" w:rsidRPr="00F065AF" w:rsidRDefault="00F065AF" w:rsidP="00F065AF">
      <w:pPr>
        <w:pStyle w:val="Rentekst"/>
        <w:rPr>
          <w:rFonts w:asciiTheme="minorHAnsi" w:hAnsiTheme="minorHAnsi"/>
        </w:rPr>
      </w:pPr>
    </w:p>
    <w:p w14:paraId="44382E3F" w14:textId="77777777" w:rsidR="00F065AF" w:rsidRPr="00F065AF" w:rsidRDefault="00F065AF" w:rsidP="00F065AF">
      <w:pPr>
        <w:pStyle w:val="Rentekst"/>
        <w:rPr>
          <w:rFonts w:asciiTheme="minorHAnsi" w:hAnsiTheme="minorHAnsi"/>
        </w:rPr>
      </w:pPr>
      <w:r w:rsidRPr="00F065AF">
        <w:rPr>
          <w:rFonts w:asciiTheme="minorHAnsi" w:hAnsiTheme="minorHAnsi"/>
        </w:rPr>
        <w:t xml:space="preserve">Inntekt det siste året: </w:t>
      </w:r>
    </w:p>
    <w:p w14:paraId="3A5311BC" w14:textId="77777777" w:rsidR="00F065AF" w:rsidRPr="00F065AF" w:rsidRDefault="00F065AF" w:rsidP="00F065AF">
      <w:pPr>
        <w:pStyle w:val="Rentekst"/>
        <w:rPr>
          <w:rFonts w:asciiTheme="minorHAnsi" w:hAnsiTheme="minorHAnsi"/>
        </w:rPr>
      </w:pPr>
    </w:p>
    <w:p w14:paraId="1FDC33E3" w14:textId="77777777" w:rsidR="00F065AF" w:rsidRPr="00F065AF" w:rsidRDefault="00F065AF" w:rsidP="00F065AF">
      <w:pPr>
        <w:pStyle w:val="Rentekst"/>
        <w:rPr>
          <w:rFonts w:asciiTheme="minorHAnsi" w:hAnsiTheme="minorHAnsi"/>
        </w:rPr>
      </w:pPr>
      <w:r w:rsidRPr="00F065AF">
        <w:rPr>
          <w:rFonts w:asciiTheme="minorHAnsi" w:hAnsiTheme="minorHAnsi"/>
        </w:rPr>
        <w:t xml:space="preserve">Fra hvilken dato ble du arbeidsledig? </w:t>
      </w:r>
    </w:p>
    <w:p w14:paraId="5DBF5618" w14:textId="77777777" w:rsidR="00F065AF" w:rsidRPr="00F065AF" w:rsidRDefault="00F065AF" w:rsidP="00F065AF">
      <w:pPr>
        <w:pStyle w:val="Rentekst"/>
        <w:rPr>
          <w:rFonts w:asciiTheme="minorHAnsi" w:hAnsiTheme="minorHAnsi"/>
        </w:rPr>
      </w:pPr>
    </w:p>
    <w:p w14:paraId="1056AD44" w14:textId="77777777" w:rsidR="00F065AF" w:rsidRPr="00F065AF" w:rsidRDefault="00F065AF" w:rsidP="00F065AF">
      <w:pPr>
        <w:pStyle w:val="Rentekst"/>
        <w:rPr>
          <w:rFonts w:asciiTheme="minorHAnsi" w:hAnsiTheme="minorHAnsi"/>
        </w:rPr>
      </w:pPr>
      <w:r w:rsidRPr="00F065AF">
        <w:rPr>
          <w:rFonts w:asciiTheme="minorHAnsi" w:hAnsiTheme="minorHAnsi"/>
        </w:rPr>
        <w:t xml:space="preserve">Antall barn under 18 år/ektefelle som forsørges: </w:t>
      </w:r>
    </w:p>
    <w:p w14:paraId="6841B54F" w14:textId="77777777" w:rsidR="00F065AF" w:rsidRPr="00F065AF" w:rsidRDefault="00F065AF" w:rsidP="00F065AF">
      <w:pPr>
        <w:pStyle w:val="Rentekst"/>
        <w:rPr>
          <w:rFonts w:asciiTheme="minorHAnsi" w:hAnsiTheme="minorHAnsi"/>
        </w:rPr>
      </w:pPr>
    </w:p>
    <w:p w14:paraId="3BD58CF6" w14:textId="77777777" w:rsidR="00F065AF" w:rsidRPr="00F065AF" w:rsidRDefault="00F065AF" w:rsidP="00F065AF">
      <w:pPr>
        <w:pStyle w:val="Rentekst"/>
        <w:rPr>
          <w:rFonts w:asciiTheme="minorHAnsi" w:hAnsiTheme="minorHAnsi"/>
        </w:rPr>
      </w:pPr>
      <w:r w:rsidRPr="00F065AF">
        <w:rPr>
          <w:rFonts w:asciiTheme="minorHAnsi" w:hAnsiTheme="minorHAnsi"/>
        </w:rPr>
        <w:t xml:space="preserve">Antall timer i uken: </w:t>
      </w:r>
    </w:p>
    <w:p w14:paraId="0A8D9D7A" w14:textId="77777777" w:rsidR="00F065AF" w:rsidRPr="00F065AF" w:rsidRDefault="00F065AF" w:rsidP="00F065AF">
      <w:pPr>
        <w:pStyle w:val="Rentekst"/>
        <w:rPr>
          <w:rFonts w:asciiTheme="minorHAnsi" w:hAnsiTheme="minorHAnsi"/>
        </w:rPr>
      </w:pPr>
    </w:p>
    <w:p w14:paraId="75DEF835" w14:textId="77777777" w:rsidR="00F065AF" w:rsidRPr="00F065AF" w:rsidRDefault="00F065AF" w:rsidP="00F065AF">
      <w:pPr>
        <w:pStyle w:val="Rentekst"/>
        <w:rPr>
          <w:rFonts w:asciiTheme="minorHAnsi" w:hAnsiTheme="minorHAnsi"/>
        </w:rPr>
      </w:pPr>
      <w:r w:rsidRPr="00F065AF">
        <w:rPr>
          <w:rFonts w:asciiTheme="minorHAnsi" w:hAnsiTheme="minorHAnsi"/>
        </w:rPr>
        <w:t xml:space="preserve">Har du mottatt stønad fra PA-kassen tidligere?: </w:t>
      </w:r>
    </w:p>
    <w:p w14:paraId="05E4ED83" w14:textId="77777777" w:rsidR="00F065AF" w:rsidRPr="00F065AF" w:rsidRDefault="00F065AF" w:rsidP="00F065AF">
      <w:pPr>
        <w:pStyle w:val="Rentekst"/>
        <w:rPr>
          <w:rFonts w:asciiTheme="minorHAnsi" w:hAnsiTheme="minorHAnsi"/>
        </w:rPr>
      </w:pPr>
    </w:p>
    <w:p w14:paraId="3A786F6A" w14:textId="77777777" w:rsidR="00F065AF" w:rsidRPr="00F065AF" w:rsidRDefault="00F065AF" w:rsidP="00F065AF">
      <w:pPr>
        <w:pStyle w:val="Rentekst"/>
        <w:rPr>
          <w:rFonts w:asciiTheme="minorHAnsi" w:hAnsiTheme="minorHAnsi"/>
        </w:rPr>
      </w:pPr>
      <w:r w:rsidRPr="00F065AF">
        <w:rPr>
          <w:rFonts w:asciiTheme="minorHAnsi" w:hAnsiTheme="minorHAnsi"/>
        </w:rPr>
        <w:t xml:space="preserve">Kontonummer for utbetaling av stønad (kun tall): </w:t>
      </w:r>
    </w:p>
    <w:p w14:paraId="39571185" w14:textId="77777777" w:rsidR="00F065AF" w:rsidRPr="00F065AF" w:rsidRDefault="00F065AF" w:rsidP="00F065AF">
      <w:pPr>
        <w:pStyle w:val="Rentekst"/>
        <w:rPr>
          <w:rFonts w:asciiTheme="minorHAnsi" w:hAnsiTheme="minorHAnsi"/>
        </w:rPr>
      </w:pPr>
    </w:p>
    <w:p w14:paraId="5C47F741" w14:textId="77777777" w:rsidR="00F065AF" w:rsidRPr="00F065AF" w:rsidRDefault="00F065AF" w:rsidP="00F065AF">
      <w:pPr>
        <w:pStyle w:val="Rentekst"/>
        <w:rPr>
          <w:rFonts w:asciiTheme="minorHAnsi" w:hAnsiTheme="minorHAnsi"/>
          <w:b/>
          <w:bCs/>
        </w:rPr>
      </w:pPr>
      <w:r w:rsidRPr="00F065AF">
        <w:rPr>
          <w:rFonts w:asciiTheme="minorHAnsi" w:hAnsiTheme="minorHAnsi"/>
          <w:b/>
          <w:bCs/>
        </w:rPr>
        <w:t xml:space="preserve">Oppsigelse/permitteringsvarsel/sluttpakke: </w:t>
      </w:r>
    </w:p>
    <w:p w14:paraId="4FE54D95" w14:textId="77777777" w:rsidR="00F065AF" w:rsidRPr="00F065AF" w:rsidRDefault="00F065AF" w:rsidP="00F065AF">
      <w:pPr>
        <w:pStyle w:val="Rentekst"/>
        <w:rPr>
          <w:rFonts w:asciiTheme="minorHAnsi" w:hAnsiTheme="minorHAnsi"/>
          <w:b/>
          <w:bCs/>
        </w:rPr>
      </w:pPr>
      <w:r w:rsidRPr="00F065AF">
        <w:rPr>
          <w:rFonts w:asciiTheme="minorHAnsi" w:hAnsiTheme="minorHAnsi"/>
          <w:b/>
          <w:bCs/>
        </w:rPr>
        <w:t xml:space="preserve">Bekreftelse på inntekt av journalistisk arbeid ett år forut for ledighet: </w:t>
      </w:r>
    </w:p>
    <w:p w14:paraId="2ADE2638" w14:textId="77777777" w:rsidR="00F065AF" w:rsidRPr="00F065AF" w:rsidRDefault="00F065AF" w:rsidP="00F065AF">
      <w:pPr>
        <w:pStyle w:val="Rentekst"/>
        <w:rPr>
          <w:rFonts w:asciiTheme="minorHAnsi" w:hAnsiTheme="minorHAnsi"/>
          <w:b/>
          <w:bCs/>
        </w:rPr>
      </w:pPr>
      <w:r w:rsidRPr="00F065AF">
        <w:rPr>
          <w:rFonts w:asciiTheme="minorHAnsi" w:hAnsiTheme="minorHAnsi"/>
          <w:b/>
          <w:bCs/>
        </w:rPr>
        <w:t xml:space="preserve">Fersk bekreftelse på dagpenger fra NAV: </w:t>
      </w:r>
    </w:p>
    <w:p w14:paraId="276D0B10" w14:textId="77777777" w:rsidR="00F065AF" w:rsidRPr="00F065AF" w:rsidRDefault="00F065AF" w:rsidP="00F065AF">
      <w:pPr>
        <w:pStyle w:val="Rentekst"/>
        <w:rPr>
          <w:rFonts w:asciiTheme="minorHAnsi" w:hAnsiTheme="minorHAnsi"/>
          <w:b/>
          <w:bCs/>
        </w:rPr>
      </w:pPr>
      <w:r w:rsidRPr="00F065AF">
        <w:rPr>
          <w:rFonts w:asciiTheme="minorHAnsi" w:hAnsiTheme="minorHAnsi"/>
          <w:b/>
          <w:bCs/>
        </w:rPr>
        <w:t xml:space="preserve">Evt. annen dokumentasjon: </w:t>
      </w:r>
    </w:p>
    <w:p w14:paraId="1D4E1AB0" w14:textId="77777777" w:rsidR="00F065AF" w:rsidRPr="00F065AF" w:rsidRDefault="00F065AF" w:rsidP="00F065AF">
      <w:pPr>
        <w:pStyle w:val="Rentekst"/>
        <w:rPr>
          <w:rFonts w:asciiTheme="minorHAnsi" w:hAnsiTheme="minorHAnsi"/>
        </w:rPr>
      </w:pPr>
    </w:p>
    <w:p w14:paraId="58629C6A" w14:textId="77777777" w:rsidR="00F065AF" w:rsidRPr="00F065AF" w:rsidRDefault="00F065AF" w:rsidP="00F065AF">
      <w:pPr>
        <w:pStyle w:val="Rentekst"/>
        <w:rPr>
          <w:rFonts w:asciiTheme="minorHAnsi" w:hAnsiTheme="minorHAnsi"/>
        </w:rPr>
      </w:pPr>
    </w:p>
    <w:p w14:paraId="5A177D7A" w14:textId="77777777" w:rsidR="00F065AF" w:rsidRPr="00F065AF" w:rsidRDefault="00F065AF" w:rsidP="00F065AF">
      <w:pPr>
        <w:pStyle w:val="Rentekst"/>
        <w:rPr>
          <w:rFonts w:asciiTheme="minorHAnsi" w:hAnsiTheme="minorHAnsi"/>
        </w:rPr>
      </w:pPr>
      <w:r w:rsidRPr="00F065AF">
        <w:rPr>
          <w:rFonts w:asciiTheme="minorHAnsi" w:hAnsiTheme="minorHAnsi"/>
        </w:rPr>
        <w:t xml:space="preserve">Andre opplysninger: </w:t>
      </w:r>
    </w:p>
    <w:p w14:paraId="52358B88" w14:textId="77777777" w:rsidR="00F065AF" w:rsidRPr="00F065AF" w:rsidRDefault="00F065AF" w:rsidP="00F065AF"/>
    <w:p w14:paraId="44500B1D" w14:textId="77777777" w:rsidR="00423F6F" w:rsidRPr="00F065AF" w:rsidRDefault="00423F6F" w:rsidP="00423F6F">
      <w:pPr>
        <w:rPr>
          <w:i/>
        </w:rPr>
      </w:pPr>
    </w:p>
    <w:sectPr w:rsidR="00423F6F" w:rsidRPr="00F065AF" w:rsidSect="00E13B0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55" w:right="1437" w:bottom="590" w:left="1437" w:header="720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1C736" w14:textId="77777777" w:rsidR="00F065AF" w:rsidRDefault="00F065AF" w:rsidP="00856510">
      <w:pPr>
        <w:spacing w:after="0" w:line="240" w:lineRule="auto"/>
      </w:pPr>
      <w:r>
        <w:separator/>
      </w:r>
    </w:p>
    <w:p w14:paraId="32741293" w14:textId="77777777" w:rsidR="00F065AF" w:rsidRDefault="00F065AF"/>
  </w:endnote>
  <w:endnote w:type="continuationSeparator" w:id="0">
    <w:p w14:paraId="5C442CDB" w14:textId="77777777" w:rsidR="00F065AF" w:rsidRDefault="00F065AF" w:rsidP="00856510">
      <w:pPr>
        <w:spacing w:after="0" w:line="240" w:lineRule="auto"/>
      </w:pPr>
      <w:r>
        <w:continuationSeparator/>
      </w:r>
    </w:p>
    <w:p w14:paraId="3E79B08A" w14:textId="77777777" w:rsidR="00F065AF" w:rsidRDefault="00F065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AB919" w14:textId="77777777" w:rsidR="00D2094D" w:rsidRPr="00D2094D" w:rsidRDefault="00D2094D" w:rsidP="00D2094D">
    <w:pPr>
      <w:pStyle w:val="Bunntekst"/>
      <w:tabs>
        <w:tab w:val="clear" w:pos="9026"/>
      </w:tabs>
      <w:ind w:right="-927"/>
      <w:jc w:val="right"/>
      <w:rPr>
        <w:sz w:val="18"/>
        <w:szCs w:val="18"/>
      </w:rPr>
    </w:pPr>
    <w:r w:rsidRPr="00D2094D">
      <w:rPr>
        <w:sz w:val="18"/>
        <w:szCs w:val="18"/>
      </w:rPr>
      <w:fldChar w:fldCharType="begin"/>
    </w:r>
    <w:r w:rsidRPr="00D2094D">
      <w:rPr>
        <w:sz w:val="18"/>
        <w:szCs w:val="18"/>
      </w:rPr>
      <w:instrText xml:space="preserve"> PAGE  \* Arabic  \* MERGEFORMAT </w:instrText>
    </w:r>
    <w:r w:rsidRPr="00D2094D">
      <w:rPr>
        <w:sz w:val="18"/>
        <w:szCs w:val="18"/>
      </w:rPr>
      <w:fldChar w:fldCharType="separate"/>
    </w:r>
    <w:r w:rsidRPr="00D2094D">
      <w:rPr>
        <w:noProof/>
        <w:sz w:val="18"/>
        <w:szCs w:val="18"/>
      </w:rPr>
      <w:t>1</w:t>
    </w:r>
    <w:r w:rsidRPr="00D2094D">
      <w:rPr>
        <w:sz w:val="18"/>
        <w:szCs w:val="18"/>
      </w:rPr>
      <w:fldChar w:fldCharType="end"/>
    </w:r>
  </w:p>
  <w:p w14:paraId="059BB400" w14:textId="77777777" w:rsidR="00431EA3" w:rsidRDefault="00431EA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E4AB3" w14:textId="77777777" w:rsidR="00D2094D" w:rsidRPr="00D2094D" w:rsidRDefault="00D2094D" w:rsidP="00D2094D">
    <w:pPr>
      <w:pStyle w:val="Bunntekst"/>
      <w:tabs>
        <w:tab w:val="clear" w:pos="9026"/>
      </w:tabs>
      <w:ind w:right="-955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BD3F7" w14:textId="77777777" w:rsidR="00F065AF" w:rsidRDefault="00F065AF" w:rsidP="00856510">
      <w:pPr>
        <w:spacing w:after="0" w:line="240" w:lineRule="auto"/>
      </w:pPr>
      <w:r>
        <w:separator/>
      </w:r>
    </w:p>
    <w:p w14:paraId="682F9FC4" w14:textId="77777777" w:rsidR="00F065AF" w:rsidRDefault="00F065AF"/>
  </w:footnote>
  <w:footnote w:type="continuationSeparator" w:id="0">
    <w:p w14:paraId="58C993D1" w14:textId="77777777" w:rsidR="00F065AF" w:rsidRDefault="00F065AF" w:rsidP="00856510">
      <w:pPr>
        <w:spacing w:after="0" w:line="240" w:lineRule="auto"/>
      </w:pPr>
      <w:r>
        <w:continuationSeparator/>
      </w:r>
    </w:p>
    <w:p w14:paraId="48389C0E" w14:textId="77777777" w:rsidR="00F065AF" w:rsidRDefault="00F065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7C09F" w14:textId="77777777" w:rsidR="00856510" w:rsidRDefault="00423F6F">
    <w:pPr>
      <w:pStyle w:val="Topptekst"/>
    </w:pPr>
    <w:r>
      <w:rPr>
        <w:noProof/>
      </w:rPr>
      <w:drawing>
        <wp:inline distT="0" distB="0" distL="0" distR="0" wp14:anchorId="215A9844" wp14:editId="2B903700">
          <wp:extent cx="1478604" cy="386303"/>
          <wp:effectExtent l="0" t="0" r="0" b="0"/>
          <wp:docPr id="1710993502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088261" name="Graphic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97" cy="4549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C56954" w14:textId="77777777" w:rsidR="00431EA3" w:rsidRDefault="00431EA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95900" w14:textId="77777777" w:rsidR="00856510" w:rsidRDefault="00E13B0C">
    <w:pPr>
      <w:pStyle w:val="Topptekst"/>
    </w:pPr>
    <w:r>
      <w:rPr>
        <w:noProof/>
      </w:rPr>
      <w:drawing>
        <wp:inline distT="0" distB="0" distL="0" distR="0" wp14:anchorId="569ABA9D" wp14:editId="08F5FB0C">
          <wp:extent cx="1478604" cy="386303"/>
          <wp:effectExtent l="0" t="0" r="0" b="0"/>
          <wp:docPr id="2126613412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088261" name="Graphic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97" cy="4549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6EAA7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9C7A6"/>
      </w:rPr>
    </w:lvl>
  </w:abstractNum>
  <w:num w:numId="1" w16cid:durableId="806553648">
    <w:abstractNumId w:val="0"/>
  </w:num>
  <w:num w:numId="2" w16cid:durableId="1705133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5AF"/>
    <w:rsid w:val="000156B2"/>
    <w:rsid w:val="000259E6"/>
    <w:rsid w:val="0006055F"/>
    <w:rsid w:val="00072D01"/>
    <w:rsid w:val="000C2035"/>
    <w:rsid w:val="000E0D69"/>
    <w:rsid w:val="000E4D6E"/>
    <w:rsid w:val="0012214F"/>
    <w:rsid w:val="001A3D09"/>
    <w:rsid w:val="001E15FE"/>
    <w:rsid w:val="0020300D"/>
    <w:rsid w:val="00204239"/>
    <w:rsid w:val="00236188"/>
    <w:rsid w:val="00265246"/>
    <w:rsid w:val="002919C3"/>
    <w:rsid w:val="0029264B"/>
    <w:rsid w:val="002B3456"/>
    <w:rsid w:val="002E2B39"/>
    <w:rsid w:val="002F3382"/>
    <w:rsid w:val="00304B8A"/>
    <w:rsid w:val="00323664"/>
    <w:rsid w:val="00376ADC"/>
    <w:rsid w:val="003810EA"/>
    <w:rsid w:val="003855B7"/>
    <w:rsid w:val="003A2D03"/>
    <w:rsid w:val="003A69F3"/>
    <w:rsid w:val="003B4947"/>
    <w:rsid w:val="003C2BA0"/>
    <w:rsid w:val="003E3527"/>
    <w:rsid w:val="004125C1"/>
    <w:rsid w:val="00415075"/>
    <w:rsid w:val="004230B7"/>
    <w:rsid w:val="00423F6F"/>
    <w:rsid w:val="0042722F"/>
    <w:rsid w:val="00431EA3"/>
    <w:rsid w:val="004D3F55"/>
    <w:rsid w:val="004E1354"/>
    <w:rsid w:val="0050220C"/>
    <w:rsid w:val="00504CDF"/>
    <w:rsid w:val="00584FD6"/>
    <w:rsid w:val="005C21C8"/>
    <w:rsid w:val="005C5CA0"/>
    <w:rsid w:val="005D40A1"/>
    <w:rsid w:val="005F05AC"/>
    <w:rsid w:val="005F6044"/>
    <w:rsid w:val="006018ED"/>
    <w:rsid w:val="006033FC"/>
    <w:rsid w:val="00630149"/>
    <w:rsid w:val="0063661E"/>
    <w:rsid w:val="006450EF"/>
    <w:rsid w:val="006803E5"/>
    <w:rsid w:val="00695F9B"/>
    <w:rsid w:val="006B2B68"/>
    <w:rsid w:val="007032EF"/>
    <w:rsid w:val="007179BD"/>
    <w:rsid w:val="00732B58"/>
    <w:rsid w:val="00733BF1"/>
    <w:rsid w:val="00736F5B"/>
    <w:rsid w:val="0074296E"/>
    <w:rsid w:val="00751860"/>
    <w:rsid w:val="00754A79"/>
    <w:rsid w:val="00757EDF"/>
    <w:rsid w:val="0076679D"/>
    <w:rsid w:val="007C6E26"/>
    <w:rsid w:val="007F3709"/>
    <w:rsid w:val="00802E50"/>
    <w:rsid w:val="008428EF"/>
    <w:rsid w:val="00856510"/>
    <w:rsid w:val="00880F1F"/>
    <w:rsid w:val="00885CC8"/>
    <w:rsid w:val="008952EB"/>
    <w:rsid w:val="008C1AA7"/>
    <w:rsid w:val="008C7034"/>
    <w:rsid w:val="008F4297"/>
    <w:rsid w:val="008F5882"/>
    <w:rsid w:val="00917D34"/>
    <w:rsid w:val="00941AE7"/>
    <w:rsid w:val="009522DF"/>
    <w:rsid w:val="00966510"/>
    <w:rsid w:val="00970FD6"/>
    <w:rsid w:val="0099299B"/>
    <w:rsid w:val="009F0497"/>
    <w:rsid w:val="00A22596"/>
    <w:rsid w:val="00A2531E"/>
    <w:rsid w:val="00A27D09"/>
    <w:rsid w:val="00A32C69"/>
    <w:rsid w:val="00A43713"/>
    <w:rsid w:val="00A47ED2"/>
    <w:rsid w:val="00A93BB7"/>
    <w:rsid w:val="00AA7223"/>
    <w:rsid w:val="00AB2A71"/>
    <w:rsid w:val="00AC40FB"/>
    <w:rsid w:val="00AF7478"/>
    <w:rsid w:val="00B07A6C"/>
    <w:rsid w:val="00B14457"/>
    <w:rsid w:val="00B2343F"/>
    <w:rsid w:val="00B2787E"/>
    <w:rsid w:val="00B6285C"/>
    <w:rsid w:val="00B737E1"/>
    <w:rsid w:val="00B94B67"/>
    <w:rsid w:val="00BC50DF"/>
    <w:rsid w:val="00BF3E39"/>
    <w:rsid w:val="00C22545"/>
    <w:rsid w:val="00C40DBC"/>
    <w:rsid w:val="00C700EF"/>
    <w:rsid w:val="00CE1CDC"/>
    <w:rsid w:val="00D0702B"/>
    <w:rsid w:val="00D2094D"/>
    <w:rsid w:val="00D35378"/>
    <w:rsid w:val="00D53CB5"/>
    <w:rsid w:val="00D56BF3"/>
    <w:rsid w:val="00D8139E"/>
    <w:rsid w:val="00DB16C7"/>
    <w:rsid w:val="00E13B0C"/>
    <w:rsid w:val="00E27288"/>
    <w:rsid w:val="00E62D68"/>
    <w:rsid w:val="00E93BD0"/>
    <w:rsid w:val="00F065AF"/>
    <w:rsid w:val="00F27F28"/>
    <w:rsid w:val="00F42DF7"/>
    <w:rsid w:val="00F73B88"/>
    <w:rsid w:val="00FA3519"/>
    <w:rsid w:val="00FB371E"/>
    <w:rsid w:val="00FD1368"/>
    <w:rsid w:val="00F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AB4D4"/>
  <w15:chartTrackingRefBased/>
  <w15:docId w15:val="{D69A6C12-BE85-D34F-A4E2-BE708C4F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F065AF"/>
  </w:style>
  <w:style w:type="paragraph" w:styleId="Overskrift1">
    <w:name w:val="heading 1"/>
    <w:basedOn w:val="Tittel"/>
    <w:next w:val="Normal"/>
    <w:link w:val="Overskrift1Tegn"/>
    <w:uiPriority w:val="9"/>
    <w:qFormat/>
    <w:rsid w:val="00E13B0C"/>
    <w:pPr>
      <w:outlineLvl w:val="0"/>
    </w:pPr>
    <w:rPr>
      <w:rFonts w:ascii="Aptos" w:hAnsi="Aptos"/>
      <w:spacing w:val="0"/>
    </w:rPr>
  </w:style>
  <w:style w:type="paragraph" w:styleId="Overskrift2">
    <w:name w:val="heading 2"/>
    <w:basedOn w:val="Overskrift1"/>
    <w:next w:val="Normal"/>
    <w:link w:val="Overskrift2Tegn"/>
    <w:uiPriority w:val="9"/>
    <w:qFormat/>
    <w:rsid w:val="00E13B0C"/>
    <w:pPr>
      <w:spacing w:before="240" w:after="0" w:line="221" w:lineRule="auto"/>
      <w:outlineLvl w:val="1"/>
    </w:pPr>
    <w:rPr>
      <w:rFonts w:ascii="Aptos SemiBold" w:hAnsi="Aptos SemiBold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856510"/>
    <w:pPr>
      <w:tabs>
        <w:tab w:val="center" w:pos="4513"/>
        <w:tab w:val="right" w:pos="9026"/>
      </w:tabs>
      <w:spacing w:after="0" w:line="240" w:lineRule="auto"/>
    </w:pPr>
    <w:rPr>
      <w:rFonts w:ascii="Aptos" w:hAnsi="Aptos"/>
      <w:color w:val="000000" w:themeColor="text1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B2A71"/>
    <w:rPr>
      <w:sz w:val="24"/>
    </w:rPr>
  </w:style>
  <w:style w:type="paragraph" w:styleId="Bunntekst">
    <w:name w:val="footer"/>
    <w:basedOn w:val="Normal"/>
    <w:link w:val="BunntekstTegn"/>
    <w:uiPriority w:val="99"/>
    <w:semiHidden/>
    <w:rsid w:val="00856510"/>
    <w:pPr>
      <w:tabs>
        <w:tab w:val="center" w:pos="4513"/>
        <w:tab w:val="right" w:pos="9026"/>
      </w:tabs>
      <w:spacing w:after="0" w:line="240" w:lineRule="auto"/>
    </w:pPr>
    <w:rPr>
      <w:rFonts w:ascii="Aptos" w:hAnsi="Aptos"/>
      <w:color w:val="000000" w:themeColor="text1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B2A71"/>
    <w:rPr>
      <w:sz w:val="24"/>
    </w:rPr>
  </w:style>
  <w:style w:type="paragraph" w:styleId="Tittel">
    <w:name w:val="Title"/>
    <w:basedOn w:val="Normal"/>
    <w:next w:val="Normal"/>
    <w:link w:val="TittelTegn"/>
    <w:uiPriority w:val="10"/>
    <w:semiHidden/>
    <w:qFormat/>
    <w:rsid w:val="00880F1F"/>
    <w:pPr>
      <w:spacing w:after="300" w:line="380" w:lineRule="exact"/>
      <w:contextualSpacing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32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AB2A71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table" w:styleId="Tabellrutenett">
    <w:name w:val="Table Grid"/>
    <w:basedOn w:val="Vanligtabell"/>
    <w:uiPriority w:val="39"/>
    <w:rsid w:val="00917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E13B0C"/>
    <w:rPr>
      <w:rFonts w:ascii="Aptos" w:eastAsiaTheme="majorEastAsia" w:hAnsi="Aptos" w:cstheme="majorBidi"/>
      <w:b/>
      <w:color w:val="000000" w:themeColor="text1"/>
      <w:kern w:val="28"/>
      <w:sz w:val="32"/>
      <w:szCs w:val="5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13B0C"/>
    <w:rPr>
      <w:rFonts w:ascii="Aptos SemiBold" w:eastAsiaTheme="majorEastAsia" w:hAnsi="Aptos SemiBold" w:cstheme="majorBidi"/>
      <w:b/>
      <w:color w:val="000000" w:themeColor="text1"/>
      <w:kern w:val="28"/>
      <w:sz w:val="28"/>
      <w:szCs w:val="56"/>
    </w:rPr>
  </w:style>
  <w:style w:type="character" w:styleId="Plassholdertekst">
    <w:name w:val="Placeholder Text"/>
    <w:basedOn w:val="Standardskriftforavsnitt"/>
    <w:uiPriority w:val="99"/>
    <w:semiHidden/>
    <w:rsid w:val="003A69F3"/>
    <w:rPr>
      <w:color w:val="808080"/>
    </w:rPr>
  </w:style>
  <w:style w:type="character" w:customStyle="1" w:styleId="Tabelltall">
    <w:name w:val="Tabelltall"/>
    <w:basedOn w:val="Standardskriftforavsnitt"/>
    <w:uiPriority w:val="99"/>
    <w:qFormat/>
    <w:rsid w:val="00E13B0C"/>
    <w:rPr>
      <w:rFonts w:ascii="Aptos" w:hAnsi="Aptos"/>
      <w14:numSpacing w14:val="tabular"/>
    </w:rPr>
  </w:style>
  <w:style w:type="paragraph" w:styleId="Overskriftforinnholdsfortegnelse">
    <w:name w:val="TOC Heading"/>
    <w:basedOn w:val="Overskrift1"/>
    <w:next w:val="Normal"/>
    <w:uiPriority w:val="39"/>
    <w:semiHidden/>
    <w:qFormat/>
    <w:rsid w:val="005D40A1"/>
    <w:pPr>
      <w:keepNext/>
      <w:keepLines/>
      <w:spacing w:before="240" w:after="0" w:line="221" w:lineRule="auto"/>
      <w:contextualSpacing w:val="0"/>
      <w:outlineLvl w:val="9"/>
    </w:pPr>
    <w:rPr>
      <w:rFonts w:asciiTheme="majorHAnsi" w:hAnsiTheme="majorHAnsi"/>
      <w:b w:val="0"/>
      <w:kern w:val="0"/>
      <w:szCs w:val="32"/>
    </w:rPr>
  </w:style>
  <w:style w:type="paragraph" w:styleId="Blokktekst">
    <w:name w:val="Block Text"/>
    <w:basedOn w:val="Normal"/>
    <w:uiPriority w:val="99"/>
    <w:semiHidden/>
    <w:rsid w:val="005D40A1"/>
    <w:pPr>
      <w:pBdr>
        <w:top w:val="single" w:sz="2" w:space="10" w:color="EB463C" w:themeColor="accent1"/>
        <w:left w:val="single" w:sz="2" w:space="10" w:color="EB463C" w:themeColor="accent1"/>
        <w:bottom w:val="single" w:sz="2" w:space="10" w:color="EB463C" w:themeColor="accent1"/>
        <w:right w:val="single" w:sz="2" w:space="10" w:color="EB463C" w:themeColor="accent1"/>
      </w:pBdr>
      <w:spacing w:after="260" w:line="221" w:lineRule="auto"/>
      <w:ind w:left="1152" w:right="1152"/>
    </w:pPr>
    <w:rPr>
      <w:rFonts w:eastAsiaTheme="minorEastAsia"/>
      <w:i/>
      <w:iCs/>
      <w:color w:val="3F0A17" w:themeColor="text2"/>
    </w:rPr>
  </w:style>
  <w:style w:type="paragraph" w:styleId="Rentekst">
    <w:name w:val="Plain Text"/>
    <w:basedOn w:val="Normal"/>
    <w:link w:val="RentekstTegn"/>
    <w:uiPriority w:val="99"/>
    <w:semiHidden/>
    <w:unhideWhenUsed/>
    <w:rsid w:val="00F065AF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F065A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journalistlaget.sharepoint.com/sites/OfficeTemplates/Office%20Maler/NJ%20Notatmal%202025.dotx" TargetMode="External"/></Relationships>
</file>

<file path=word/theme/theme1.xml><?xml version="1.0" encoding="utf-8"?>
<a:theme xmlns:a="http://schemas.openxmlformats.org/drawingml/2006/main" name="Office Theme">
  <a:themeElements>
    <a:clrScheme name="Custom 20">
      <a:dk1>
        <a:srgbClr val="000000"/>
      </a:dk1>
      <a:lt1>
        <a:srgbClr val="FFFFFF"/>
      </a:lt1>
      <a:dk2>
        <a:srgbClr val="3F0A17"/>
      </a:dk2>
      <a:lt2>
        <a:srgbClr val="FAF1E6"/>
      </a:lt2>
      <a:accent1>
        <a:srgbClr val="EB463C"/>
      </a:accent1>
      <a:accent2>
        <a:srgbClr val="591A32"/>
      </a:accent2>
      <a:accent3>
        <a:srgbClr val="FFAC81"/>
      </a:accent3>
      <a:accent4>
        <a:srgbClr val="9CDFCB"/>
      </a:accent4>
      <a:accent5>
        <a:srgbClr val="D39379"/>
      </a:accent5>
      <a:accent6>
        <a:srgbClr val="FF97B3"/>
      </a:accent6>
      <a:hlink>
        <a:srgbClr val="EB463C"/>
      </a:hlink>
      <a:folHlink>
        <a:srgbClr val="591A3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rgbClr val="DFEFD4"/>
        </a:solidFill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root>
</roo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70C31774B25D44B45EAAD6934490C7" ma:contentTypeVersion="4" ma:contentTypeDescription="Opprett et nytt dokument." ma:contentTypeScope="" ma:versionID="e34f744e7508ba1b20590e426ae5ef07">
  <xsd:schema xmlns:xsd="http://www.w3.org/2001/XMLSchema" xmlns:xs="http://www.w3.org/2001/XMLSchema" xmlns:p="http://schemas.microsoft.com/office/2006/metadata/properties" xmlns:ns2="9d425b1b-51e0-419e-86ff-182070a41a05" targetNamespace="http://schemas.microsoft.com/office/2006/metadata/properties" ma:root="true" ma:fieldsID="b16b661071269d34cb6b73c116c9bc6e" ns2:_="">
    <xsd:import namespace="9d425b1b-51e0-419e-86ff-182070a41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25b1b-51e0-419e-86ff-182070a41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243CBC-3C0D-4FAF-AB00-225DE8940D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C7688A-6795-4E91-96C2-AA89EEBA0C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B670A8-E8E4-4DE5-809A-22E789345642}">
  <ds:schemaRefs/>
</ds:datastoreItem>
</file>

<file path=customXml/itemProps4.xml><?xml version="1.0" encoding="utf-8"?>
<ds:datastoreItem xmlns:ds="http://schemas.openxmlformats.org/officeDocument/2006/customXml" ds:itemID="{767928E1-95A4-40EF-9057-4B727F8C0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425b1b-51e0-419e-86ff-182070a41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NJ%20Notatmal%202025.dotx</Template>
  <TotalTime>1</TotalTime>
  <Pages>1</Pages>
  <Words>114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Tolpinrud</dc:creator>
  <cp:keywords/>
  <dc:description/>
  <cp:lastModifiedBy>Christine Tolpinrud</cp:lastModifiedBy>
  <cp:revision>1</cp:revision>
  <dcterms:created xsi:type="dcterms:W3CDTF">2025-02-28T12:25:00Z</dcterms:created>
  <dcterms:modified xsi:type="dcterms:W3CDTF">2025-02-28T12:26:00Z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0x010100E070C31774B25D44B45EAAD6934490C7</vt:lpwstr>
  </property>
  <property fmtid="{D5CDD505-2E9C-101B-9397-08002B2CF9AE}" pid="3" name="MediaServiceImageTags">
    <vt:lpwstr/>
  </property>
</Properties>
</file>